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5726"/>
        <w:jc w:val="center"/>
        <w:rPr/>
      </w:pPr>
      <w:r>
        <w:rPr/>
        <w:drawing>
          <wp:inline distT="0" distB="0" distL="0" distR="0">
            <wp:extent cx="579755" cy="6743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5" t="-198" r="-245" b="-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781" w:type="dxa"/>
        <w:jc w:val="left"/>
        <w:tblInd w:w="107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223"/>
        <w:gridCol w:w="625"/>
        <w:gridCol w:w="1279"/>
        <w:gridCol w:w="283"/>
        <w:gridCol w:w="1520"/>
        <w:gridCol w:w="1187"/>
        <w:gridCol w:w="4663"/>
      </w:tblGrid>
      <w:tr>
        <w:trPr/>
        <w:tc>
          <w:tcPr>
            <w:tcW w:w="3930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spacing w:lineRule="exact" w:line="280" w:before="120" w:after="0"/>
              <w:ind w:hanging="0" w:left="0" w:right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  <w:t>ОБРАЗОВАНИЯ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hanging="0" w:left="-57" w:right="-57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Телефон: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(423)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240-28-04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minobrpk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primorsky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63" w:type="dxa"/>
            <w:vMerge w:val="restart"/>
            <w:tcBorders/>
          </w:tcPr>
          <w:p>
            <w:pPr>
              <w:pStyle w:val="Style29"/>
              <w:tabs>
                <w:tab w:val="clear" w:pos="709"/>
                <w:tab w:val="left" w:pos="8080" w:leader="none"/>
              </w:tabs>
              <w:jc w:val="center"/>
              <w:rPr/>
            </w:pPr>
            <w:r>
              <w:rPr>
                <w:rFonts w:eastAsia="Times New Roman" w:cs="NTTimes/Cyrillic;Segoe UI Semibold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Начальникам управления образования</w:t>
            </w:r>
            <w:bookmarkStart w:id="0" w:name="_Hlk182190388_Копия_1"/>
            <w:bookmarkEnd w:id="0"/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7"/>
                <w:szCs w:val="27"/>
                <w:lang w:val="ru-RU" w:eastAsia="ru-RU" w:bidi="ar-SA"/>
              </w:rPr>
            </w:r>
            <w:bookmarkStart w:id="1" w:name="_Hlk182190388"/>
            <w:bookmarkStart w:id="2" w:name="_Hlk182190388"/>
            <w:bookmarkEnd w:id="2"/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pacing w:val="60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pacing w:val="60"/>
                <w:sz w:val="20"/>
                <w:szCs w:val="28"/>
              </w:rPr>
            </w:r>
          </w:p>
        </w:tc>
        <w:tc>
          <w:tcPr>
            <w:tcW w:w="190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-107" w:right="-107"/>
              <w:jc w:val="center"/>
              <w:rPr>
                <w:rFonts w:ascii="Times New Roman" w:hAnsi="Times New Roman" w:cs="Times New Roman"/>
                <w:spacing w:val="60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pacing w:val="60"/>
                <w:sz w:val="20"/>
                <w:szCs w:val="28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ind w:hanging="0"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-87" w:right="-107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118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-107" w:right="-10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0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spacing w:before="180" w:after="0"/>
              <w:ind w:hanging="0" w:left="-113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0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8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663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hanging="0" w:left="0" w:right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ые коллеги!</w:t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 xml:space="preserve">В современном мире цифровые устройства стали неотъемлемой частью нашей жизни. К сожалению, цифровые устройства не только облегчают и упрощают процесс обучения, но одновременно несут и риски цифровой зависимости детей, утечки данных, кибербулинга и другие. </w:t>
        <w:tab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Ассоциаци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ей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разработчиков, изготовителей и поставщиков средств индивидуальной защиты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подготовлены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8 наглядных модулей по правилам цифровой безопасности,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которые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подскажут на что обратить внимание и как предупредить негативные последствия,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а также помогут получить базовое понимание вопроса: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средства родительского контроля;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угрозы в интернете;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рекомендации по обеспечению интернет - безопасности детей;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статистика;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рекомендации международных и российских организаций по вопросам здравоохранения;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термины и определения;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цифровая зависимость детей и подростков;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- профилактика цифровой зависимости детей и подростков.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 xml:space="preserve">Министерство образования Приморского края (далее - министерство)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п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росим организовать работу по размещению информации на официальных сайтах и социальных сетях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образовательных организаций, а также разме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стить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бумажны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е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экземпляр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ы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инфографики 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в зонах информирования на стендах и в «уголках безопасности» учреждений.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Широкое распространение данных материалов среди населения позволит повысить уровень осведомленности о правилах безопасности в интернете, сохранить здоровье наших детей.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О проделанной работе (с указанием активных ссылок на сайте учреждения, мест размещения в зонах информирования) просим проинформировать министерство в</w:t>
      </w:r>
      <w:r>
        <w:rPr>
          <w:rFonts w:eastAsia="Times New Roman" w:cs="PT Astra Serif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срок до </w:t>
      </w:r>
      <w:r>
        <w:rPr>
          <w:rFonts w:eastAsia="Times New Roman" w:cs="PT Astra Serif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2</w:t>
      </w:r>
      <w:r>
        <w:rPr>
          <w:rFonts w:eastAsia="Times New Roman" w:cs="PT Astra Serif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5 сентября 2025 года.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ab/>
        <w:t>Приложение : на 1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>4</w:t>
      </w:r>
      <w:r>
        <w:rPr>
          <w:rFonts w:eastAsia="Times New Roman" w:cs="PT Astra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л. в 1 экз.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 xml:space="preserve">Заместитель министра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образования Приморского края                                                                  Ю.В. Тей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kern w:val="0"/>
          <w:sz w:val="16"/>
          <w:szCs w:val="16"/>
          <w:lang w:val="ru-RU" w:eastAsia="zh-CN" w:bidi="ar-SA"/>
        </w:rPr>
        <w:t>Василенко Ирина Гарриевна,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kern w:val="0"/>
          <w:sz w:val="16"/>
          <w:szCs w:val="16"/>
          <w:lang w:val="ru-RU" w:eastAsia="zh-CN" w:bidi="ar-SA"/>
        </w:rPr>
        <w:t>8 924 129 79 84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20" w:top="1134" w:footer="0" w:bottom="72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NTTimes/Cyrillic">
    <w:altName w:val="Segoe UI Semibold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NTTimes/Cyrillic;Segoe UI Semibold" w:hAnsi="NTTimes/Cyrillic;Segoe UI Semibold" w:eastAsia="Times New Roman" w:cs="NTTimes/Cyrillic;Segoe UI Semibold"/>
      <w:color w:val="auto"/>
      <w:kern w:val="0"/>
      <w:sz w:val="24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80" w:before="120" w:after="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exact" w:line="240"/>
      <w:jc w:val="center"/>
      <w:outlineLvl w:val="1"/>
    </w:pPr>
    <w:rPr>
      <w:rFonts w:ascii="Times New Roman" w:hAnsi="Times New Roman" w:cs="Times New Roman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1">
    <w:name w:val="Основной шрифт абзаца1"/>
    <w:qFormat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styleId="FollowedHyperlink">
    <w:name w:val="FollowedHyperlink"/>
    <w:rPr>
      <w:color w:val="800080"/>
      <w:sz w:val="20"/>
      <w:u w:val="single"/>
    </w:rPr>
  </w:style>
  <w:style w:type="character" w:styleId="PageNumber">
    <w:name w:val="page number"/>
    <w:basedOn w:val="Style12"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4">
    <w:name w:val="Верхний колонтитул Знак"/>
    <w:qFormat/>
    <w:rPr>
      <w:rFonts w:ascii="NTTimes/Cyrillic;Segoe UI Semibold" w:hAnsi="NTTimes/Cyrillic;Segoe UI Semibold" w:cs="NTTimes/Cyrillic;Segoe UI Semibold"/>
      <w:sz w:val="24"/>
    </w:rPr>
  </w:style>
  <w:style w:type="character" w:styleId="epm">
    <w:name w:val="epm"/>
    <w:basedOn w:val="Style12"/>
    <w:qFormat/>
    <w:rPr/>
  </w:style>
  <w:style w:type="character" w:styleId="ep">
    <w:name w:val="ep"/>
    <w:basedOn w:val="Style12"/>
    <w:qFormat/>
    <w:rPr/>
  </w:style>
  <w:style w:type="character" w:styleId="Style15">
    <w:name w:val="Основной текст с отступом Знак"/>
    <w:qFormat/>
    <w:rPr>
      <w:rFonts w:ascii="NTTimes/Cyrillic;Segoe UI Semibold" w:hAnsi="NTTimes/Cyrillic;Segoe UI Semibold" w:cs="NTTimes/Cyrillic;Segoe UI Semibold"/>
      <w:sz w:val="26"/>
    </w:rPr>
  </w:style>
  <w:style w:type="character" w:styleId="11">
    <w:name w:val="Заголовок 1 Знак"/>
    <w:qFormat/>
    <w:rPr>
      <w:b/>
      <w:sz w:val="28"/>
    </w:rPr>
  </w:style>
  <w:style w:type="character" w:styleId="2">
    <w:name w:val="Заголовок 2 Знак"/>
    <w:qFormat/>
    <w:rPr>
      <w:b/>
      <w:sz w:val="24"/>
    </w:rPr>
  </w:style>
  <w:style w:type="character" w:styleId="Style16">
    <w:name w:val="Основной текст Знак"/>
    <w:qFormat/>
    <w:rPr>
      <w:b/>
      <w:sz w:val="22"/>
    </w:rPr>
  </w:style>
  <w:style w:type="character" w:styleId="12">
    <w:name w:val="Обычный1 Знак"/>
    <w:qFormat/>
    <w:rPr>
      <w:sz w:val="26"/>
    </w:rPr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rFonts w:ascii="Times New Roman" w:hAnsi="Times New Roman" w:cs="Times New Roman"/>
      <w:b/>
      <w:sz w:val="22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Normal"/>
    <w:pPr>
      <w:widowControl/>
      <w:spacing w:lineRule="auto" w:line="360"/>
      <w:ind w:firstLine="709" w:left="0" w:right="0"/>
      <w:jc w:val="both"/>
    </w:pPr>
    <w:rPr>
      <w:sz w:val="26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3">
    <w:name w:val="Обычный (веб)"/>
    <w:basedOn w:val="Normal"/>
    <w:qFormat/>
    <w:pPr>
      <w:widowControl/>
      <w:spacing w:before="100" w:after="100"/>
    </w:pPr>
    <w:rPr>
      <w:rFonts w:ascii="Times New Roman" w:hAnsi="Times New Roman" w:eastAsia="Times New Roman" w:cs="Times New Roman"/>
      <w:szCs w:val="24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ru-RU" w:eastAsia="zh-CN" w:bidi="hi-IN"/>
    </w:rPr>
  </w:style>
  <w:style w:type="paragraph" w:styleId="Style24">
    <w:name w:val=" Знак Знак Знак"/>
    <w:basedOn w:val="Normal"/>
    <w:qFormat/>
    <w:pPr>
      <w:widowControl/>
      <w:spacing w:lineRule="exact" w:line="240" w:before="0" w:after="160"/>
      <w:ind w:firstLine="709" w:left="0" w:right="0"/>
    </w:pPr>
    <w:rPr>
      <w:rFonts w:ascii="Verdana" w:hAnsi="Verdana" w:cs="Verdana"/>
      <w:sz w:val="16"/>
    </w:rPr>
  </w:style>
  <w:style w:type="paragraph" w:styleId="Style25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8" w:leader="none"/>
        <w:tab w:val="right" w:pos="9637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BodyText21">
    <w:name w:val="Body Text 21"/>
    <w:basedOn w:val="Normal"/>
    <w:qFormat/>
    <w:pPr>
      <w:ind w:firstLine="720"/>
    </w:pPr>
    <w:rPr/>
  </w:style>
  <w:style w:type="paragraph" w:styleId="14">
    <w:name w:val="заголовок 1"/>
    <w:qFormat/>
    <w:pPr>
      <w:keepNext w:val="true"/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Noto Sans Devanagari"/>
      <w:b/>
      <w:color w:val="auto"/>
      <w:spacing w:val="20"/>
      <w:kern w:val="0"/>
      <w:sz w:val="24"/>
      <w:szCs w:val="20"/>
      <w:lang w:val="ru-RU" w:eastAsia="ar-SA" w:bidi="hi-IN"/>
    </w:rPr>
  </w:style>
  <w:style w:type="paragraph" w:styleId="Style29">
    <w:name w:val="Содержимое врезки"/>
    <w:basedOn w:val="Normal"/>
    <w:qFormat/>
    <w:pPr/>
    <w:rPr/>
  </w:style>
  <w:style w:type="paragraph" w:styleId="BodyTextFirstIndent">
    <w:name w:val="Body Text First Indent"/>
    <w:basedOn w:val="BodyText"/>
    <w:pPr>
      <w:spacing w:lineRule="auto" w:line="240"/>
      <w:ind w:firstLine="360"/>
      <w:jc w:val="left"/>
    </w:pPr>
    <w:rPr>
      <w:b w:val="false"/>
      <w:sz w:val="24"/>
      <w:szCs w:val="24"/>
    </w:rPr>
  </w:style>
  <w:style w:type="numbering" w:styleId="WW8Num1">
    <w:name w:val="WW8Num1"/>
    <w:qFormat/>
  </w:style>
  <w:style w:type="numbering" w:styleId="Style30">
    <w:name w:val="Маркированный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ПИСЬМО_x005F_x0000_</Template>
  <TotalTime>612</TotalTime>
  <Application>LibreOffice/24.8.4.2$Linux_X86_64 LibreOffice_project/480$Build-2</Application>
  <AppVersion>15.0000</AppVersion>
  <Pages>2</Pages>
  <Words>240</Words>
  <Characters>1645</Characters>
  <CharactersWithSpaces>1938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gerasimchuk_di</dc:creator>
  <dc:description/>
  <dc:language>ru-RU</dc:language>
  <cp:lastModifiedBy/>
  <cp:lastPrinted>2023-03-06T15:13:25Z</cp:lastPrinted>
  <dcterms:modified xsi:type="dcterms:W3CDTF">2025-09-09T12:39:40Z</dcterms:modified>
  <cp:revision>111</cp:revision>
  <dc:subject/>
  <dc:title>«GERBM»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